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36" w:rsidRPr="006B4B36" w:rsidRDefault="006B4B36">
      <w:pPr>
        <w:rPr>
          <w:b/>
          <w:noProof/>
        </w:rPr>
      </w:pPr>
      <w:r w:rsidRPr="006B4B36">
        <w:rPr>
          <w:b/>
          <w:noProof/>
        </w:rPr>
        <w:t>Alarmvraag / Zorgvraag:</w:t>
      </w:r>
    </w:p>
    <w:p w:rsidR="006B4B36" w:rsidRDefault="006B4B36">
      <w:pPr>
        <w:rPr>
          <w:noProof/>
        </w:rPr>
      </w:pPr>
    </w:p>
    <w:p w:rsidR="00061272" w:rsidRDefault="008E024B">
      <w:r>
        <w:rPr>
          <w:noProof/>
        </w:rPr>
        <w:drawing>
          <wp:inline distT="0" distB="0" distL="0" distR="0" wp14:anchorId="799D638A" wp14:editId="43ADCA00">
            <wp:extent cx="4898511" cy="37814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7229" cy="378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4B" w:rsidRDefault="008E024B"/>
    <w:p w:rsidR="008E024B" w:rsidRDefault="008E024B"/>
    <w:p w:rsidR="008E024B" w:rsidRDefault="008E024B">
      <w:r>
        <w:rPr>
          <w:noProof/>
        </w:rPr>
        <w:drawing>
          <wp:inline distT="0" distB="0" distL="0" distR="0" wp14:anchorId="6C96176B" wp14:editId="36F858DD">
            <wp:extent cx="4787461" cy="3695700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8511" cy="36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B36" w:rsidRDefault="006B4B36">
      <w:pPr>
        <w:rPr>
          <w:noProof/>
        </w:rPr>
      </w:pPr>
    </w:p>
    <w:p w:rsidR="006B4B36" w:rsidRDefault="006B4B36">
      <w:pPr>
        <w:rPr>
          <w:noProof/>
        </w:rPr>
      </w:pPr>
    </w:p>
    <w:p w:rsidR="006B4B36" w:rsidRDefault="006B4B36">
      <w:pPr>
        <w:rPr>
          <w:noProof/>
        </w:rPr>
      </w:pPr>
    </w:p>
    <w:p w:rsidR="006B4B36" w:rsidRDefault="006B4B36">
      <w:pPr>
        <w:rPr>
          <w:noProof/>
        </w:rPr>
      </w:pPr>
    </w:p>
    <w:p w:rsidR="006B4B36" w:rsidRPr="006B4B36" w:rsidRDefault="006B4B36">
      <w:pPr>
        <w:rPr>
          <w:b/>
          <w:noProof/>
        </w:rPr>
      </w:pPr>
      <w:r>
        <w:rPr>
          <w:b/>
          <w:noProof/>
        </w:rPr>
        <w:t>Ala</w:t>
      </w:r>
      <w:r w:rsidRPr="006B4B36">
        <w:rPr>
          <w:b/>
          <w:noProof/>
        </w:rPr>
        <w:t>rm – Medisch:</w:t>
      </w:r>
    </w:p>
    <w:p w:rsidR="006B4B36" w:rsidRDefault="006B4B36">
      <w:pPr>
        <w:rPr>
          <w:noProof/>
        </w:rPr>
      </w:pPr>
    </w:p>
    <w:p w:rsidR="008E024B" w:rsidRDefault="008E024B">
      <w:r>
        <w:rPr>
          <w:noProof/>
        </w:rPr>
        <w:drawing>
          <wp:inline distT="0" distB="0" distL="0" distR="0" wp14:anchorId="5EE9B8E7" wp14:editId="69877B1A">
            <wp:extent cx="4960205" cy="38290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8907" cy="382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4B" w:rsidRDefault="008E024B"/>
    <w:p w:rsidR="008E024B" w:rsidRDefault="008E024B"/>
    <w:p w:rsidR="008E024B" w:rsidRDefault="008E024B">
      <w:r>
        <w:rPr>
          <w:noProof/>
        </w:rPr>
        <w:drawing>
          <wp:inline distT="0" distB="0" distL="0" distR="0" wp14:anchorId="5065E778" wp14:editId="2B3A6059">
            <wp:extent cx="5069257" cy="3913234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7930" cy="39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B36" w:rsidRDefault="006B4B36">
      <w:pPr>
        <w:rPr>
          <w:noProof/>
        </w:rPr>
      </w:pPr>
    </w:p>
    <w:p w:rsidR="006B4B36" w:rsidRDefault="006B4B36">
      <w:pPr>
        <w:rPr>
          <w:noProof/>
        </w:rPr>
      </w:pPr>
    </w:p>
    <w:p w:rsidR="006B4B36" w:rsidRPr="006B4B36" w:rsidRDefault="006B4B36">
      <w:pPr>
        <w:rPr>
          <w:b/>
          <w:noProof/>
        </w:rPr>
      </w:pPr>
      <w:r w:rsidRPr="006B4B36">
        <w:rPr>
          <w:b/>
          <w:noProof/>
        </w:rPr>
        <w:t>Medicatie:</w:t>
      </w:r>
    </w:p>
    <w:p w:rsidR="006B4B36" w:rsidRDefault="006B4B36">
      <w:pPr>
        <w:rPr>
          <w:noProof/>
        </w:rPr>
      </w:pPr>
    </w:p>
    <w:p w:rsidR="008E024B" w:rsidRDefault="008E024B">
      <w:r>
        <w:rPr>
          <w:noProof/>
        </w:rPr>
        <w:drawing>
          <wp:inline distT="0" distB="0" distL="0" distR="0" wp14:anchorId="76B10781" wp14:editId="283DB003">
            <wp:extent cx="5219320" cy="4029075"/>
            <wp:effectExtent l="0" t="0" r="63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7954" cy="402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4B" w:rsidRDefault="008E024B"/>
    <w:p w:rsidR="008E024B" w:rsidRDefault="008E024B"/>
    <w:p w:rsidR="008E024B" w:rsidRDefault="008E024B">
      <w:r>
        <w:rPr>
          <w:noProof/>
        </w:rPr>
        <w:drawing>
          <wp:inline distT="0" distB="0" distL="0" distR="0" wp14:anchorId="39852306" wp14:editId="270E824C">
            <wp:extent cx="5305692" cy="4095750"/>
            <wp:effectExtent l="0" t="0" r="9525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4304" cy="409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B36" w:rsidRPr="006B4B36" w:rsidRDefault="006B4B36">
      <w:pPr>
        <w:rPr>
          <w:b/>
          <w:noProof/>
        </w:rPr>
      </w:pPr>
      <w:r w:rsidRPr="006B4B36">
        <w:rPr>
          <w:b/>
          <w:noProof/>
        </w:rPr>
        <w:t>Test melding:</w:t>
      </w:r>
    </w:p>
    <w:p w:rsidR="006B4B36" w:rsidRDefault="006B4B36">
      <w:pPr>
        <w:rPr>
          <w:noProof/>
        </w:rPr>
      </w:pPr>
    </w:p>
    <w:p w:rsidR="008E024B" w:rsidRDefault="008E024B">
      <w:r>
        <w:rPr>
          <w:noProof/>
        </w:rPr>
        <w:drawing>
          <wp:inline distT="0" distB="0" distL="0" distR="0" wp14:anchorId="605CC316" wp14:editId="7B31FC21">
            <wp:extent cx="5157626" cy="3981450"/>
            <wp:effectExtent l="0" t="0" r="508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6276" cy="398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4B" w:rsidRDefault="008E024B"/>
    <w:p w:rsidR="008E024B" w:rsidRDefault="008E024B">
      <w:r>
        <w:rPr>
          <w:noProof/>
        </w:rPr>
        <w:drawing>
          <wp:inline distT="0" distB="0" distL="0" distR="0" wp14:anchorId="1B8B7EE5" wp14:editId="4BE4756C">
            <wp:extent cx="5281014" cy="4076700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9632" cy="407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4B" w:rsidRDefault="008E024B"/>
    <w:p w:rsidR="006B4B36" w:rsidRPr="006B4B36" w:rsidRDefault="006B4B36">
      <w:pPr>
        <w:rPr>
          <w:b/>
          <w:noProof/>
        </w:rPr>
      </w:pPr>
      <w:r w:rsidRPr="006B4B36">
        <w:rPr>
          <w:b/>
          <w:noProof/>
        </w:rPr>
        <w:t>Loos Alarm:</w:t>
      </w:r>
    </w:p>
    <w:p w:rsidR="006B4B36" w:rsidRDefault="006B4B36">
      <w:pPr>
        <w:rPr>
          <w:noProof/>
        </w:rPr>
      </w:pPr>
    </w:p>
    <w:p w:rsidR="008E024B" w:rsidRDefault="008E024B">
      <w:r>
        <w:rPr>
          <w:noProof/>
        </w:rPr>
        <w:drawing>
          <wp:inline distT="0" distB="0" distL="0" distR="0" wp14:anchorId="26F70819" wp14:editId="3C89F0CB">
            <wp:extent cx="4933950" cy="3808781"/>
            <wp:effectExtent l="0" t="0" r="0" b="127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34237" cy="380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4B" w:rsidRDefault="008E024B"/>
    <w:p w:rsidR="008E024B" w:rsidRDefault="008E024B">
      <w:r>
        <w:rPr>
          <w:noProof/>
        </w:rPr>
        <w:drawing>
          <wp:inline distT="0" distB="0" distL="0" distR="0" wp14:anchorId="24515215" wp14:editId="646718C3">
            <wp:extent cx="5182304" cy="4000500"/>
            <wp:effectExtent l="0" t="0" r="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80948" cy="399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B36" w:rsidRDefault="006B4B36">
      <w:pPr>
        <w:rPr>
          <w:noProof/>
        </w:rPr>
      </w:pPr>
    </w:p>
    <w:p w:rsidR="006B4B36" w:rsidRDefault="006B4B36">
      <w:pPr>
        <w:rPr>
          <w:noProof/>
        </w:rPr>
      </w:pPr>
    </w:p>
    <w:p w:rsidR="006B4B36" w:rsidRDefault="006B4B36">
      <w:pPr>
        <w:rPr>
          <w:noProof/>
        </w:rPr>
      </w:pPr>
    </w:p>
    <w:p w:rsidR="006B4B36" w:rsidRDefault="006B4B36">
      <w:pPr>
        <w:rPr>
          <w:noProof/>
        </w:rPr>
      </w:pPr>
      <w:r>
        <w:rPr>
          <w:noProof/>
        </w:rPr>
        <w:t>Technische storing</w:t>
      </w:r>
    </w:p>
    <w:p w:rsidR="006B4B36" w:rsidRDefault="006B4B36">
      <w:pPr>
        <w:rPr>
          <w:noProof/>
        </w:rPr>
      </w:pPr>
    </w:p>
    <w:p w:rsidR="008E024B" w:rsidRDefault="008E024B">
      <w:r>
        <w:rPr>
          <w:noProof/>
        </w:rPr>
        <w:drawing>
          <wp:inline distT="0" distB="0" distL="0" distR="0" wp14:anchorId="5C4275E3" wp14:editId="5ED81688">
            <wp:extent cx="5147665" cy="3973760"/>
            <wp:effectExtent l="0" t="0" r="0" b="825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51542" cy="397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4B" w:rsidRDefault="008E024B"/>
    <w:p w:rsidR="008E024B" w:rsidRDefault="008E024B">
      <w:r>
        <w:rPr>
          <w:noProof/>
        </w:rPr>
        <w:drawing>
          <wp:inline distT="0" distB="0" distL="0" distR="0" wp14:anchorId="68546B8A" wp14:editId="6B963B44">
            <wp:extent cx="5231659" cy="4038600"/>
            <wp:effectExtent l="0" t="0" r="762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30290" cy="403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4B" w:rsidRDefault="008E024B"/>
    <w:p w:rsidR="006B4B36" w:rsidRPr="006B4B36" w:rsidRDefault="006B4B36">
      <w:pPr>
        <w:rPr>
          <w:b/>
          <w:noProof/>
        </w:rPr>
      </w:pPr>
      <w:r w:rsidRPr="006B4B36">
        <w:rPr>
          <w:b/>
          <w:noProof/>
        </w:rPr>
        <w:t>Melding nagekeken</w:t>
      </w:r>
    </w:p>
    <w:p w:rsidR="006B4B36" w:rsidRDefault="006B4B36">
      <w:pPr>
        <w:rPr>
          <w:noProof/>
        </w:rPr>
      </w:pPr>
    </w:p>
    <w:p w:rsidR="008E024B" w:rsidRDefault="008E024B">
      <w:r>
        <w:rPr>
          <w:noProof/>
        </w:rPr>
        <w:drawing>
          <wp:inline distT="0" distB="0" distL="0" distR="0" wp14:anchorId="116D7F33" wp14:editId="04660D65">
            <wp:extent cx="5429080" cy="4191000"/>
            <wp:effectExtent l="0" t="0" r="635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27659" cy="418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B36" w:rsidRDefault="006B4B36"/>
    <w:p w:rsidR="006B4B36" w:rsidRDefault="006B4B36">
      <w:r>
        <w:rPr>
          <w:noProof/>
        </w:rPr>
        <w:drawing>
          <wp:inline distT="0" distB="0" distL="0" distR="0" wp14:anchorId="3645BCCF" wp14:editId="4300E8C0">
            <wp:extent cx="5193082" cy="4008820"/>
            <wp:effectExtent l="0" t="0" r="762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93179" cy="400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4B" w:rsidRPr="006B4B36" w:rsidRDefault="006B4B36">
      <w:pPr>
        <w:rPr>
          <w:b/>
        </w:rPr>
      </w:pPr>
      <w:r w:rsidRPr="006B4B36">
        <w:rPr>
          <w:b/>
        </w:rPr>
        <w:t>Beeldzorg:</w:t>
      </w:r>
    </w:p>
    <w:p w:rsidR="006B4B36" w:rsidRDefault="006B4B36">
      <w:pPr>
        <w:rPr>
          <w:noProof/>
        </w:rPr>
      </w:pPr>
    </w:p>
    <w:p w:rsidR="008E024B" w:rsidRDefault="008E024B">
      <w:r>
        <w:rPr>
          <w:noProof/>
        </w:rPr>
        <w:drawing>
          <wp:inline distT="0" distB="0" distL="0" distR="0" wp14:anchorId="4ACB0D99" wp14:editId="0324E5DB">
            <wp:extent cx="5219320" cy="4029075"/>
            <wp:effectExtent l="0" t="0" r="635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17954" cy="402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B36" w:rsidRDefault="006B4B36"/>
    <w:p w:rsidR="006B4B36" w:rsidRDefault="006B4B36">
      <w:r>
        <w:rPr>
          <w:noProof/>
        </w:rPr>
        <w:drawing>
          <wp:inline distT="0" distB="0" distL="0" distR="0" wp14:anchorId="493534A1" wp14:editId="39B494BE">
            <wp:extent cx="5281014" cy="4076700"/>
            <wp:effectExtent l="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9632" cy="407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4B" w:rsidRDefault="008E024B"/>
    <w:p w:rsidR="006B4B36" w:rsidRPr="006B4B36" w:rsidRDefault="006B4B36">
      <w:pPr>
        <w:rPr>
          <w:b/>
          <w:noProof/>
        </w:rPr>
      </w:pPr>
      <w:r w:rsidRPr="006B4B36">
        <w:rPr>
          <w:b/>
          <w:noProof/>
        </w:rPr>
        <w:t>Herhaal melding zonder inzet:</w:t>
      </w:r>
    </w:p>
    <w:p w:rsidR="006B4B36" w:rsidRDefault="006B4B36">
      <w:pPr>
        <w:rPr>
          <w:noProof/>
        </w:rPr>
      </w:pPr>
    </w:p>
    <w:p w:rsidR="008E024B" w:rsidRDefault="008E024B">
      <w:r>
        <w:rPr>
          <w:noProof/>
        </w:rPr>
        <w:drawing>
          <wp:inline distT="0" distB="0" distL="0" distR="0" wp14:anchorId="3693B43B" wp14:editId="36123955">
            <wp:extent cx="4935528" cy="3810000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37354" cy="381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B36" w:rsidRDefault="006B4B36"/>
    <w:p w:rsidR="006B4B36" w:rsidRDefault="006B4B36"/>
    <w:p w:rsidR="006B4B36" w:rsidRDefault="006B4B36">
      <w:r>
        <w:rPr>
          <w:noProof/>
        </w:rPr>
        <w:drawing>
          <wp:inline distT="0" distB="0" distL="0" distR="0" wp14:anchorId="28437D31" wp14:editId="66C6E2FC">
            <wp:extent cx="5034237" cy="3886200"/>
            <wp:effectExtent l="0" t="0" r="0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32920" cy="388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4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4B"/>
    <w:rsid w:val="00061272"/>
    <w:rsid w:val="00330DEA"/>
    <w:rsid w:val="006B4B36"/>
    <w:rsid w:val="008E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8E024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E0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8E024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E0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95D0051.dotm</Template>
  <TotalTime>19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Steen, Marc</dc:creator>
  <cp:lastModifiedBy>Steen, Marc</cp:lastModifiedBy>
  <cp:revision>1</cp:revision>
  <dcterms:created xsi:type="dcterms:W3CDTF">2021-03-11T07:33:00Z</dcterms:created>
  <dcterms:modified xsi:type="dcterms:W3CDTF">2021-03-11T07:52:00Z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-1572585981</vt:i4>
  </property>
  <property fmtid="{D5CDD505-2E9C-101B-9397-08002B2CF9AE}" pid="3" name="_NewReviewCycle">
    <vt:lpwstr/>
  </property>
  <property fmtid="{D5CDD505-2E9C-101B-9397-08002B2CF9AE}" pid="4" name="_EmailSubject">
    <vt:lpwstr>20210311 - afhandeling alarmpost versie 2.0.docx</vt:lpwstr>
  </property>
  <property fmtid="{D5CDD505-2E9C-101B-9397-08002B2CF9AE}" pid="5" name="_AuthorEmail">
    <vt:lpwstr>M.Steen@ZCN.nl</vt:lpwstr>
  </property>
  <property fmtid="{D5CDD505-2E9C-101B-9397-08002B2CF9AE}" pid="6" name="_AuthorEmailDisplayName">
    <vt:lpwstr>Steen, Marc</vt:lpwstr>
  </property>
</Properties>
</file>